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C716" w14:textId="77777777" w:rsidR="0055516B" w:rsidRDefault="0055516B" w:rsidP="00E90BD9">
      <w:pPr>
        <w:pStyle w:val="Recipient"/>
        <w:spacing w:line="240" w:lineRule="auto"/>
        <w:rPr>
          <w:rFonts w:ascii="Arial" w:hAnsi="Arial" w:cs="Arial"/>
          <w:color w:val="404040" w:themeColor="text1" w:themeTint="BF"/>
        </w:rPr>
      </w:pPr>
    </w:p>
    <w:p w14:paraId="477F3C75" w14:textId="77777777" w:rsidR="0055516B" w:rsidRDefault="0055516B" w:rsidP="00E90BD9">
      <w:pPr>
        <w:pStyle w:val="Recipient"/>
        <w:spacing w:line="240" w:lineRule="auto"/>
        <w:rPr>
          <w:rFonts w:ascii="Arial" w:hAnsi="Arial" w:cs="Arial"/>
          <w:color w:val="404040" w:themeColor="text1" w:themeTint="BF"/>
        </w:rPr>
      </w:pPr>
    </w:p>
    <w:p w14:paraId="773F2772" w14:textId="77777777" w:rsidR="0002507F" w:rsidRDefault="0002507F" w:rsidP="00CE6AA3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Dear Name,</w:t>
      </w:r>
    </w:p>
    <w:p w14:paraId="4CD9438A" w14:textId="77777777" w:rsidR="0002507F" w:rsidRDefault="0002507F" w:rsidP="00CE6AA3">
      <w:pPr>
        <w:spacing w:before="0" w:after="120" w:line="240" w:lineRule="auto"/>
        <w:rPr>
          <w:rFonts w:ascii="Arial" w:hAnsi="Arial" w:cs="Arial"/>
        </w:rPr>
      </w:pPr>
    </w:p>
    <w:p w14:paraId="4600DA2D" w14:textId="77777777" w:rsidR="0002507F" w:rsidRDefault="0002507F" w:rsidP="0002507F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Body copy here.</w:t>
      </w:r>
    </w:p>
    <w:p w14:paraId="29BED068" w14:textId="77777777" w:rsidR="0002507F" w:rsidRDefault="0002507F" w:rsidP="0002507F">
      <w:pPr>
        <w:spacing w:before="0" w:after="120" w:line="240" w:lineRule="auto"/>
        <w:rPr>
          <w:rFonts w:ascii="Arial" w:hAnsi="Arial" w:cs="Arial"/>
        </w:rPr>
      </w:pPr>
    </w:p>
    <w:p w14:paraId="184DFA61" w14:textId="77777777" w:rsidR="0002507F" w:rsidRDefault="0002507F" w:rsidP="0002507F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028B117E" w14:textId="77777777" w:rsidR="00E90BD9" w:rsidRPr="00CE6AA3" w:rsidRDefault="0002507F" w:rsidP="0002507F">
      <w:pPr>
        <w:spacing w:before="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br/>
        <w:t>Title</w:t>
      </w:r>
      <w:r>
        <w:rPr>
          <w:rFonts w:ascii="Arial" w:hAnsi="Arial" w:cs="Arial"/>
        </w:rPr>
        <w:br/>
        <w:t>Clarity Benefit Solutions</w:t>
      </w:r>
      <w:r>
        <w:rPr>
          <w:rFonts w:ascii="Arial" w:hAnsi="Arial" w:cs="Arial"/>
        </w:rPr>
        <w:br/>
        <w:t>Email</w:t>
      </w:r>
      <w:r>
        <w:rPr>
          <w:rFonts w:ascii="Arial" w:hAnsi="Arial" w:cs="Arial"/>
        </w:rPr>
        <w:br/>
        <w:t>Phone</w:t>
      </w:r>
    </w:p>
    <w:sectPr w:rsidR="00E90BD9" w:rsidRPr="00CE6AA3" w:rsidSect="0055516B">
      <w:footerReference w:type="default" r:id="rId9"/>
      <w:headerReference w:type="first" r:id="rId10"/>
      <w:footerReference w:type="first" r:id="rId11"/>
      <w:pgSz w:w="12240" w:h="15840" w:code="1"/>
      <w:pgMar w:top="864" w:right="1080" w:bottom="1080" w:left="1080" w:header="86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3E7A" w14:textId="77777777" w:rsidR="002D2BC3" w:rsidRDefault="002D2BC3">
      <w:pPr>
        <w:spacing w:before="0" w:after="0" w:line="240" w:lineRule="auto"/>
      </w:pPr>
      <w:r>
        <w:separator/>
      </w:r>
    </w:p>
  </w:endnote>
  <w:endnote w:type="continuationSeparator" w:id="0">
    <w:p w14:paraId="14C74A27" w14:textId="77777777" w:rsidR="002D2BC3" w:rsidRDefault="002D2B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C985" w14:textId="77777777" w:rsidR="009B0520" w:rsidRDefault="0083060A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95FB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3998" w14:textId="77777777" w:rsidR="007E3D22" w:rsidRDefault="007E3D22" w:rsidP="0055516B">
    <w:pPr>
      <w:pStyle w:val="Footer"/>
      <w:pBdr>
        <w:top w:val="single" w:sz="4" w:space="21" w:color="B1C0CD" w:themeColor="accent1" w:themeTint="99"/>
      </w:pBdr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DFFD" w14:textId="77777777" w:rsidR="002D2BC3" w:rsidRDefault="002D2BC3">
      <w:pPr>
        <w:spacing w:before="0" w:after="0" w:line="240" w:lineRule="auto"/>
      </w:pPr>
      <w:r>
        <w:separator/>
      </w:r>
    </w:p>
  </w:footnote>
  <w:footnote w:type="continuationSeparator" w:id="0">
    <w:p w14:paraId="167957BC" w14:textId="77777777" w:rsidR="002D2BC3" w:rsidRDefault="002D2B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5033"/>
      <w:gridCol w:w="5047"/>
    </w:tblGrid>
    <w:tr w:rsidR="004B0A1B" w14:paraId="2CE3D7D1" w14:textId="77777777" w:rsidTr="008A78EB">
      <w:tc>
        <w:tcPr>
          <w:tcW w:w="5033" w:type="dxa"/>
        </w:tcPr>
        <w:p w14:paraId="13F02C90" w14:textId="6CF39296" w:rsidR="00C1357E" w:rsidRPr="00C1357E" w:rsidRDefault="00C1357E" w:rsidP="004B0A1B">
          <w:pPr>
            <w:pStyle w:val="ContactInfo"/>
            <w:rPr>
              <w:rFonts w:ascii="Open Sans" w:hAnsi="Open Sans" w:cs="Open Sans"/>
              <w:shd w:val="clear" w:color="auto" w:fill="FFFFFF"/>
            </w:rPr>
          </w:pPr>
          <w:r w:rsidRPr="00C1357E">
            <w:rPr>
              <w:rFonts w:ascii="Open Sans" w:hAnsi="Open Sans" w:cs="Open Sans"/>
              <w:shd w:val="clear" w:color="auto" w:fill="FFFFFF"/>
            </w:rPr>
            <w:t>90 Woodbridge Center Drive</w:t>
          </w:r>
          <w:r w:rsidR="00F77DBF">
            <w:rPr>
              <w:rFonts w:ascii="Open Sans" w:hAnsi="Open Sans" w:cs="Open Sans"/>
              <w:shd w:val="clear" w:color="auto" w:fill="FFFFFF"/>
            </w:rPr>
            <w:t xml:space="preserve">, </w:t>
          </w:r>
          <w:r w:rsidRPr="00C1357E">
            <w:rPr>
              <w:rFonts w:ascii="Open Sans" w:hAnsi="Open Sans" w:cs="Open Sans"/>
              <w:shd w:val="clear" w:color="auto" w:fill="FFFFFF"/>
            </w:rPr>
            <w:t>Suite 405 </w:t>
          </w:r>
          <w:r w:rsidR="00F77DBF">
            <w:rPr>
              <w:rFonts w:ascii="Open Sans" w:hAnsi="Open Sans" w:cs="Open Sans"/>
              <w:shd w:val="clear" w:color="auto" w:fill="FFFFFF"/>
            </w:rPr>
            <w:br/>
          </w:r>
          <w:r w:rsidRPr="00C1357E">
            <w:rPr>
              <w:rStyle w:val="Strong"/>
              <w:rFonts w:ascii="Open Sans" w:hAnsi="Open Sans" w:cs="Open Sans"/>
              <w:shd w:val="clear" w:color="auto" w:fill="FFFFFF"/>
            </w:rPr>
            <w:t>Woodbridge,</w:t>
          </w:r>
          <w:r w:rsidRPr="00C1357E">
            <w:rPr>
              <w:rFonts w:ascii="Open Sans" w:hAnsi="Open Sans" w:cs="Open Sans"/>
              <w:shd w:val="clear" w:color="auto" w:fill="FFFFFF"/>
            </w:rPr>
            <w:t> </w:t>
          </w:r>
          <w:r w:rsidRPr="00C1357E">
            <w:rPr>
              <w:rStyle w:val="Strong"/>
              <w:rFonts w:ascii="Open Sans" w:hAnsi="Open Sans" w:cs="Open Sans"/>
              <w:shd w:val="clear" w:color="auto" w:fill="FFFFFF"/>
            </w:rPr>
            <w:t>NJ</w:t>
          </w:r>
          <w:r w:rsidRPr="00C1357E">
            <w:rPr>
              <w:rFonts w:ascii="Open Sans" w:hAnsi="Open Sans" w:cs="Open Sans"/>
              <w:shd w:val="clear" w:color="auto" w:fill="FFFFFF"/>
            </w:rPr>
            <w:t> 07095</w:t>
          </w:r>
        </w:p>
        <w:p w14:paraId="5011A03D" w14:textId="1A6AF2C5" w:rsidR="004B0A1B" w:rsidRPr="0008202F" w:rsidRDefault="0008202F" w:rsidP="004B0A1B">
          <w:pPr>
            <w:pStyle w:val="ContactInfo"/>
            <w:rPr>
              <w:rFonts w:ascii="Arial" w:hAnsi="Arial" w:cs="Arial"/>
              <w:b/>
              <w:bCs/>
            </w:rPr>
          </w:pPr>
          <w:r w:rsidRPr="0008202F">
            <w:rPr>
              <w:rStyle w:val="Strong"/>
              <w:rFonts w:ascii="Arial" w:hAnsi="Arial" w:cs="Arial"/>
              <w:b w:val="0"/>
              <w:bCs w:val="0"/>
            </w:rPr>
            <w:t>888.423.6359</w:t>
          </w:r>
        </w:p>
        <w:p w14:paraId="4F3D21AC" w14:textId="77777777" w:rsidR="004B0A1B" w:rsidRPr="0008202F" w:rsidRDefault="0055516B" w:rsidP="004B0A1B">
          <w:pPr>
            <w:pStyle w:val="ContactInf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</w:t>
          </w:r>
          <w:r w:rsidR="0008202F">
            <w:rPr>
              <w:rFonts w:ascii="Arial" w:hAnsi="Arial" w:cs="Arial"/>
            </w:rPr>
            <w:t>laritybenefitsolutions.com</w:t>
          </w:r>
        </w:p>
      </w:tc>
      <w:tc>
        <w:tcPr>
          <w:tcW w:w="5047" w:type="dxa"/>
          <w:tcMar>
            <w:right w:w="14" w:type="dxa"/>
          </w:tcMar>
        </w:tcPr>
        <w:p w14:paraId="7741A856" w14:textId="77777777" w:rsidR="004B0A1B" w:rsidRPr="009A311C" w:rsidRDefault="0008202F" w:rsidP="004B0A1B">
          <w:pPr>
            <w:pStyle w:val="Header"/>
          </w:pPr>
          <w:r>
            <w:rPr>
              <w:noProof/>
            </w:rPr>
            <w:drawing>
              <wp:inline distT="0" distB="0" distL="0" distR="0" wp14:anchorId="38C540D1" wp14:editId="02547210">
                <wp:extent cx="2438400" cy="482600"/>
                <wp:effectExtent l="0" t="0" r="0" b="0"/>
                <wp:docPr id="7" name="Picture 7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larity-Benefit-Solutions-horizontal-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DB280B" w14:textId="77777777" w:rsidR="004B0A1B" w:rsidRDefault="005551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88502" wp14:editId="68039C95">
              <wp:simplePos x="0" y="0"/>
              <wp:positionH relativeFrom="column">
                <wp:posOffset>0</wp:posOffset>
              </wp:positionH>
              <wp:positionV relativeFrom="paragraph">
                <wp:posOffset>121920</wp:posOffset>
              </wp:positionV>
              <wp:extent cx="6388100" cy="0"/>
              <wp:effectExtent l="0" t="0" r="1270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88100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BDBA66" id="Straight Connector 4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6pt" to="503pt,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" strokecolor="#899097 [1631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72370"/>
    <w:multiLevelType w:val="hybridMultilevel"/>
    <w:tmpl w:val="4AEED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B945B0"/>
    <w:multiLevelType w:val="hybridMultilevel"/>
    <w:tmpl w:val="5CDCC31E"/>
    <w:lvl w:ilvl="0" w:tplc="FC34F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88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43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4B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084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44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42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7E6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82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0225B8"/>
    <w:multiLevelType w:val="hybridMultilevel"/>
    <w:tmpl w:val="825680F4"/>
    <w:lvl w:ilvl="0" w:tplc="7CBEE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05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89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A2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49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63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06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E05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A2D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950EE4"/>
    <w:multiLevelType w:val="hybridMultilevel"/>
    <w:tmpl w:val="E6B8AE62"/>
    <w:lvl w:ilvl="0" w:tplc="76D68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84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8B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E4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223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CE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8E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2F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EE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1544B3"/>
    <w:multiLevelType w:val="hybridMultilevel"/>
    <w:tmpl w:val="8B78238E"/>
    <w:lvl w:ilvl="0" w:tplc="3FB8C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86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0B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6E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742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966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EB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E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E2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AD59C2"/>
    <w:multiLevelType w:val="hybridMultilevel"/>
    <w:tmpl w:val="3E603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4FBA"/>
    <w:multiLevelType w:val="hybridMultilevel"/>
    <w:tmpl w:val="C434B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A85986"/>
    <w:multiLevelType w:val="multilevel"/>
    <w:tmpl w:val="485C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98108A"/>
    <w:multiLevelType w:val="hybridMultilevel"/>
    <w:tmpl w:val="7A86E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2117830">
    <w:abstractNumId w:val="7"/>
  </w:num>
  <w:num w:numId="2" w16cid:durableId="721291104">
    <w:abstractNumId w:val="0"/>
  </w:num>
  <w:num w:numId="3" w16cid:durableId="465857496">
    <w:abstractNumId w:val="6"/>
  </w:num>
  <w:num w:numId="4" w16cid:durableId="1014646263">
    <w:abstractNumId w:val="8"/>
  </w:num>
  <w:num w:numId="5" w16cid:durableId="2047750956">
    <w:abstractNumId w:val="5"/>
  </w:num>
  <w:num w:numId="6" w16cid:durableId="730807931">
    <w:abstractNumId w:val="1"/>
  </w:num>
  <w:num w:numId="7" w16cid:durableId="264073630">
    <w:abstractNumId w:val="3"/>
  </w:num>
  <w:num w:numId="8" w16cid:durableId="346641876">
    <w:abstractNumId w:val="4"/>
  </w:num>
  <w:num w:numId="9" w16cid:durableId="288820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7E"/>
    <w:rsid w:val="0002507F"/>
    <w:rsid w:val="00065243"/>
    <w:rsid w:val="00066CD7"/>
    <w:rsid w:val="0008202F"/>
    <w:rsid w:val="00095FB9"/>
    <w:rsid w:val="000A185C"/>
    <w:rsid w:val="001252C2"/>
    <w:rsid w:val="001A35E8"/>
    <w:rsid w:val="00215FCC"/>
    <w:rsid w:val="002D2BC3"/>
    <w:rsid w:val="002E5FD0"/>
    <w:rsid w:val="003203DD"/>
    <w:rsid w:val="003269FB"/>
    <w:rsid w:val="003642EA"/>
    <w:rsid w:val="003B700A"/>
    <w:rsid w:val="004059A0"/>
    <w:rsid w:val="00452F91"/>
    <w:rsid w:val="0047109E"/>
    <w:rsid w:val="004B0A1B"/>
    <w:rsid w:val="004F6938"/>
    <w:rsid w:val="0055516B"/>
    <w:rsid w:val="005D1D04"/>
    <w:rsid w:val="007C32A4"/>
    <w:rsid w:val="007C7DED"/>
    <w:rsid w:val="007E3D22"/>
    <w:rsid w:val="00805BA0"/>
    <w:rsid w:val="00823AE0"/>
    <w:rsid w:val="0083060A"/>
    <w:rsid w:val="00975C26"/>
    <w:rsid w:val="00997BFB"/>
    <w:rsid w:val="009B0520"/>
    <w:rsid w:val="009E3B4A"/>
    <w:rsid w:val="00B20CEF"/>
    <w:rsid w:val="00B20F6F"/>
    <w:rsid w:val="00B40265"/>
    <w:rsid w:val="00C1357E"/>
    <w:rsid w:val="00CC193E"/>
    <w:rsid w:val="00CE6AA3"/>
    <w:rsid w:val="00D077E8"/>
    <w:rsid w:val="00D13F0D"/>
    <w:rsid w:val="00D4741D"/>
    <w:rsid w:val="00DB1353"/>
    <w:rsid w:val="00E43C12"/>
    <w:rsid w:val="00E90BD9"/>
    <w:rsid w:val="00E9151D"/>
    <w:rsid w:val="00E93010"/>
    <w:rsid w:val="00F27302"/>
    <w:rsid w:val="00F67F8F"/>
    <w:rsid w:val="00F77DBF"/>
    <w:rsid w:val="00FA7F56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554901"/>
  <w15:chartTrackingRefBased/>
  <w15:docId w15:val="{B7EDA3D5-98F4-8146-9109-057CFB3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5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B4A"/>
    <w:rPr>
      <w:kern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095FB9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paragraph" w:styleId="Heading2">
    <w:name w:val="heading 2"/>
    <w:basedOn w:val="Normal"/>
    <w:link w:val="Heading2Char"/>
    <w:uiPriority w:val="8"/>
    <w:semiHidden/>
    <w:unhideWhenUsed/>
    <w:qFormat/>
    <w:rsid w:val="00095FB9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4B0A1B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color w:val="577188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4B0A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4B0A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uto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4B0A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A1B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4B0A1B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4059A0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sid w:val="004059A0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8"/>
    <w:rsid w:val="004B0A1B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4B0A1B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4B0A1B"/>
    <w:rPr>
      <w:rFonts w:asciiTheme="majorHAnsi" w:eastAsiaTheme="majorEastAsia" w:hAnsiTheme="majorHAnsi" w:cstheme="majorBidi"/>
      <w:b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4B0A1B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4B0A1B"/>
    <w:rPr>
      <w:rFonts w:asciiTheme="majorHAnsi" w:eastAsiaTheme="majorEastAsia" w:hAnsiTheme="majorHAnsi" w:cstheme="majorBidi"/>
      <w:color w:val="auto"/>
      <w:kern w:val="20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4B0A1B"/>
    <w:rPr>
      <w:rFonts w:asciiTheme="majorHAnsi" w:eastAsiaTheme="majorEastAsia" w:hAnsiTheme="majorHAnsi" w:cstheme="majorBidi"/>
      <w:i/>
      <w:iCs/>
      <w:color w:val="auto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link w:val="DateChar"/>
    <w:uiPriority w:val="2"/>
    <w:qFormat/>
    <w:rsid w:val="00FA7F56"/>
    <w:pPr>
      <w:spacing w:before="1700" w:after="360"/>
      <w:contextualSpacing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2"/>
    <w:rsid w:val="004B0A1B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uiPriority w:val="3"/>
    <w:qFormat/>
    <w:pPr>
      <w:spacing w:after="40"/>
    </w:pPr>
    <w:rPr>
      <w:b/>
      <w:bCs/>
    </w:rPr>
  </w:style>
  <w:style w:type="paragraph" w:styleId="Salutation">
    <w:name w:val="Salutation"/>
    <w:basedOn w:val="Normal"/>
    <w:link w:val="SalutationChar"/>
    <w:uiPriority w:val="4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4B0A1B"/>
    <w:rPr>
      <w:kern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E5FD0"/>
    <w:rPr>
      <w:kern w:val="20"/>
    </w:rPr>
  </w:style>
  <w:style w:type="paragraph" w:styleId="Signature">
    <w:name w:val="Signature"/>
    <w:basedOn w:val="Normal"/>
    <w:link w:val="SignatureChar"/>
    <w:uiPriority w:val="7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E5FD0"/>
    <w:rPr>
      <w:b/>
      <w:bCs/>
      <w:kern w:val="20"/>
    </w:rPr>
  </w:style>
  <w:style w:type="character" w:styleId="Strong">
    <w:name w:val="Strong"/>
    <w:basedOn w:val="DefaultParagraphFont"/>
    <w:uiPriority w:val="22"/>
    <w:qFormat/>
    <w:rsid w:val="004B0A1B"/>
    <w:rPr>
      <w:b/>
      <w:bCs/>
    </w:rPr>
  </w:style>
  <w:style w:type="paragraph" w:styleId="Title">
    <w:name w:val="Title"/>
    <w:basedOn w:val="Normal"/>
    <w:link w:val="TitleChar"/>
    <w:uiPriority w:val="10"/>
    <w:semiHidden/>
    <w:unhideWhenUsed/>
    <w:rsid w:val="004B0A1B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4B0A1B"/>
    <w:rPr>
      <w:rFonts w:asciiTheme="majorHAnsi" w:eastAsiaTheme="majorEastAsia" w:hAnsiTheme="majorHAnsi" w:cstheme="majorBidi"/>
      <w:color w:val="577188" w:themeColor="accent1" w:themeShade="BF"/>
      <w:kern w:val="20"/>
      <w:szCs w:val="2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B0A1B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B0A1B"/>
    <w:pPr>
      <w:numPr>
        <w:ilvl w:val="1"/>
      </w:numPr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B0A1B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4B0A1B"/>
    <w:rPr>
      <w:rFonts w:asciiTheme="majorHAnsi" w:eastAsiaTheme="majorEastAsia" w:hAnsiTheme="majorHAnsi" w:cstheme="majorBidi"/>
      <w:b/>
      <w:color w:val="577188" w:themeColor="accent1" w:themeShade="BF"/>
      <w:kern w:val="20"/>
      <w:szCs w:val="24"/>
    </w:rPr>
  </w:style>
  <w:style w:type="paragraph" w:customStyle="1" w:styleId="ContactInfo">
    <w:name w:val="Contact Info"/>
    <w:basedOn w:val="Normal"/>
    <w:uiPriority w:val="1"/>
    <w:qFormat/>
    <w:rsid w:val="004B0A1B"/>
    <w:pPr>
      <w:spacing w:before="0" w:after="0"/>
    </w:pPr>
  </w:style>
  <w:style w:type="character" w:styleId="IntenseReference">
    <w:name w:val="Intense Reference"/>
    <w:basedOn w:val="DefaultParagraphFont"/>
    <w:uiPriority w:val="32"/>
    <w:semiHidden/>
    <w:qFormat/>
    <w:rsid w:val="009E3B4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qFormat/>
    <w:rsid w:val="009E3B4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E3B4A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E3B4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E3B4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E3B4A"/>
    <w:rPr>
      <w:i/>
      <w:iCs/>
      <w:color w:val="7E97AD" w:themeColor="accent1"/>
      <w:kern w:val="20"/>
    </w:rPr>
  </w:style>
  <w:style w:type="character" w:styleId="PageNumber">
    <w:name w:val="page number"/>
    <w:basedOn w:val="DefaultParagraphFont"/>
    <w:uiPriority w:val="99"/>
    <w:semiHidden/>
    <w:unhideWhenUsed/>
    <w:rsid w:val="0008202F"/>
  </w:style>
  <w:style w:type="paragraph" w:styleId="ListParagraph">
    <w:name w:val="List Paragraph"/>
    <w:basedOn w:val="Normal"/>
    <w:uiPriority w:val="34"/>
    <w:qFormat/>
    <w:rsid w:val="00CE6AA3"/>
    <w:pPr>
      <w:spacing w:before="0" w:line="259" w:lineRule="auto"/>
      <w:ind w:left="720"/>
      <w:contextualSpacing/>
    </w:pPr>
    <w:rPr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3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43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4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54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9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9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eshiajohnson_1/Downloads/Clarity-Letterhead-2023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Clarity-Letterhead-2023.dotx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Neshia Johnson</dc:creator>
  <cp:keywords/>
  <cp:lastModifiedBy>Neshia Carroll</cp:lastModifiedBy>
  <cp:revision>2</cp:revision>
  <dcterms:created xsi:type="dcterms:W3CDTF">2023-11-14T21:09:00Z</dcterms:created>
  <dcterms:modified xsi:type="dcterms:W3CDTF">2023-11-14T21:13:00Z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